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实验室安全</w:t>
      </w:r>
      <w:r>
        <w:rPr>
          <w:rFonts w:hint="eastAsia"/>
          <w:b/>
          <w:bCs/>
          <w:sz w:val="36"/>
          <w:szCs w:val="36"/>
          <w:lang w:eastAsia="zh-CN"/>
        </w:rPr>
        <w:t>督查</w:t>
      </w:r>
      <w:r>
        <w:rPr>
          <w:rFonts w:hint="eastAsia"/>
          <w:b/>
          <w:bCs/>
          <w:sz w:val="36"/>
          <w:szCs w:val="36"/>
        </w:rPr>
        <w:t>记录表</w:t>
      </w:r>
    </w:p>
    <w:tbl>
      <w:tblPr>
        <w:tblStyle w:val="5"/>
        <w:tblpPr w:leftFromText="180" w:rightFromText="180" w:vertAnchor="text" w:horzAnchor="page" w:tblpX="1777" w:tblpY="1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单位及实验室名称</w:t>
            </w:r>
          </w:p>
        </w:tc>
        <w:tc>
          <w:tcPr>
            <w:tcW w:w="5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80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检查人员</w:t>
            </w:r>
          </w:p>
        </w:tc>
        <w:tc>
          <w:tcPr>
            <w:tcW w:w="57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80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检查日期</w:t>
            </w:r>
          </w:p>
        </w:tc>
        <w:tc>
          <w:tcPr>
            <w:tcW w:w="57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5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检查记录：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整改情况：</w:t>
            </w:r>
          </w:p>
        </w:tc>
      </w:tr>
    </w:tbl>
    <w:p>
      <w:pPr>
        <w:spacing w:beforeLines="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9972316"/>
    <w:rsid w:val="0001785F"/>
    <w:rsid w:val="0009742B"/>
    <w:rsid w:val="000A4619"/>
    <w:rsid w:val="003E0EC8"/>
    <w:rsid w:val="004706D7"/>
    <w:rsid w:val="007557EC"/>
    <w:rsid w:val="0081329E"/>
    <w:rsid w:val="008809B7"/>
    <w:rsid w:val="008A3F23"/>
    <w:rsid w:val="009F4E7F"/>
    <w:rsid w:val="00AA53CF"/>
    <w:rsid w:val="00B6254F"/>
    <w:rsid w:val="00BD3961"/>
    <w:rsid w:val="00FE6E83"/>
    <w:rsid w:val="034E4FE9"/>
    <w:rsid w:val="09972316"/>
    <w:rsid w:val="5B0F3B16"/>
    <w:rsid w:val="629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</Words>
  <Characters>46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2016-10-25T08:50:00Z</dcterms:created>
  <dc:creator>NTKO</dc:creator>
  <cp:lastModifiedBy>rentao</cp:lastModifiedBy>
  <cp:lastPrinted>2017-04-28T01:22:05Z</cp:lastPrinted>
  <dcterms:modified xsi:type="dcterms:W3CDTF">2017-04-28T01:22:13Z</dcterms:modified>
  <dc:title>实验室安全检查记录表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